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8" w:rsidRDefault="00366E34">
      <w:r>
        <w:t xml:space="preserve">To </w:t>
      </w:r>
      <w:r w:rsidR="00025CCE">
        <w:t xml:space="preserve"> - T</w:t>
      </w:r>
      <w:r>
        <w:t>he Employee Relations Manager</w:t>
      </w:r>
    </w:p>
    <w:p w:rsidR="00025CCE" w:rsidRDefault="00025CCE"/>
    <w:p w:rsidR="00366E34" w:rsidRDefault="00025CCE" w:rsidP="00025CCE">
      <w:pPr>
        <w:jc w:val="center"/>
        <w:rPr>
          <w:b/>
        </w:rPr>
      </w:pPr>
      <w:r w:rsidRPr="00025CCE">
        <w:rPr>
          <w:b/>
        </w:rPr>
        <w:t>RE: Claim of Insufficient Guaranteed Hours</w:t>
      </w:r>
    </w:p>
    <w:p w:rsidR="00025CCE" w:rsidRPr="00025CCE" w:rsidRDefault="00025CCE" w:rsidP="00025CCE">
      <w:pPr>
        <w:jc w:val="center"/>
        <w:rPr>
          <w:b/>
        </w:rPr>
      </w:pPr>
    </w:p>
    <w:p w:rsidR="00366E34" w:rsidRDefault="00366E34">
      <w:r>
        <w:t>I wish to submit a disadvantage claim based on insufficient guaranteed hours been provided for the period……………… to ……………………….</w:t>
      </w:r>
    </w:p>
    <w:p w:rsidR="00366E34" w:rsidRDefault="00366E34">
      <w:r>
        <w:t xml:space="preserve">Based on my calculations, I should have received an offer of ………………. guaranteed hours per fortnight. </w:t>
      </w:r>
    </w:p>
    <w:p w:rsidR="00366E34" w:rsidRDefault="00366E34">
      <w:r>
        <w:t>In support of this claim I provide the following information:</w:t>
      </w:r>
    </w:p>
    <w:p w:rsidR="00366E34" w:rsidRDefault="00366E34"/>
    <w:p w:rsidR="00366E34" w:rsidRDefault="00366E34">
      <w:r>
        <w:t>……………………………………………………………………………………………………………………………………..</w:t>
      </w:r>
    </w:p>
    <w:p w:rsidR="00366E34" w:rsidRDefault="00366E34">
      <w:r>
        <w:t>……………………………………………………………………………………………………………………………………..</w:t>
      </w:r>
    </w:p>
    <w:p w:rsidR="00366E34" w:rsidRDefault="00366E34">
      <w:r>
        <w:t>……………………………………………………………………………………………………………………………………..</w:t>
      </w:r>
    </w:p>
    <w:p w:rsidR="00366E34" w:rsidRDefault="00366E34">
      <w:r>
        <w:t>………………………………………………………………………………………………………………………………………</w:t>
      </w:r>
    </w:p>
    <w:p w:rsidR="00366E34" w:rsidRDefault="00366E34"/>
    <w:p w:rsidR="00366E34" w:rsidRDefault="00025CCE">
      <w:r>
        <w:t>Employee name:  …………………………………………………….</w:t>
      </w:r>
    </w:p>
    <w:p w:rsidR="00025CCE" w:rsidRDefault="00025CCE">
      <w:r>
        <w:t>Employee Number: ………………………………………………….</w:t>
      </w:r>
    </w:p>
    <w:p w:rsidR="00025CCE" w:rsidRDefault="00025CCE">
      <w:r>
        <w:t>Region: ……………………………………………………………………</w:t>
      </w:r>
    </w:p>
    <w:p w:rsidR="00025CCE" w:rsidRDefault="00025CCE">
      <w:r>
        <w:t>Contact email address: ……………………………………………</w:t>
      </w:r>
    </w:p>
    <w:p w:rsidR="00025CCE" w:rsidRDefault="00025CCE">
      <w:r>
        <w:t>Contact Phone number: ………………………………………….</w:t>
      </w:r>
    </w:p>
    <w:p w:rsidR="00025CCE" w:rsidRDefault="00025CCE">
      <w:bookmarkStart w:id="0" w:name="_GoBack"/>
      <w:bookmarkEnd w:id="0"/>
      <w:r>
        <w:t>Date: …………………………..</w:t>
      </w:r>
    </w:p>
    <w:sectPr w:rsidR="00025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6"/>
    <w:rsid w:val="00025CCE"/>
    <w:rsid w:val="00366E34"/>
    <w:rsid w:val="003E19B8"/>
    <w:rsid w:val="006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370F831F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Jennings</dc:creator>
  <cp:keywords/>
  <dc:description/>
  <cp:lastModifiedBy>Peter Jennings</cp:lastModifiedBy>
  <cp:revision>2</cp:revision>
  <dcterms:created xsi:type="dcterms:W3CDTF">2017-07-28T02:00:00Z</dcterms:created>
  <dcterms:modified xsi:type="dcterms:W3CDTF">2017-07-28T02:15:00Z</dcterms:modified>
</cp:coreProperties>
</file>